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5E579" w14:textId="768556A6" w:rsidR="00C232A7" w:rsidRDefault="0094100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22630B" wp14:editId="2FD50534">
                <wp:simplePos x="0" y="0"/>
                <wp:positionH relativeFrom="margin">
                  <wp:posOffset>4530725</wp:posOffset>
                </wp:positionH>
                <wp:positionV relativeFrom="paragraph">
                  <wp:posOffset>8796912</wp:posOffset>
                </wp:positionV>
                <wp:extent cx="2142490" cy="286385"/>
                <wp:effectExtent l="0" t="0" r="10160" b="1841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249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D4D1E" w14:textId="77777777" w:rsidR="00FB1B5A" w:rsidRPr="00FB1B5A" w:rsidRDefault="00FB1B5A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2630B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56.75pt;margin-top:692.65pt;width:168.7pt;height:22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">
                <v:textbox>
                  <w:txbxContent>
                    <w:p w14:paraId="32FD4D1E" w14:textId="77777777" w:rsidR="00FB1B5A" w:rsidRPr="00FB1B5A" w:rsidRDefault="00FB1B5A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572F0">
        <w:rPr>
          <w:noProof/>
        </w:rPr>
        <w:drawing>
          <wp:anchor distT="0" distB="0" distL="114300" distR="114300" simplePos="0" relativeHeight="251660287" behindDoc="0" locked="0" layoutInCell="1" allowOverlap="1" wp14:anchorId="6245533D" wp14:editId="4A5317A3">
            <wp:simplePos x="0" y="0"/>
            <wp:positionH relativeFrom="margin">
              <wp:align>left</wp:align>
            </wp:positionH>
            <wp:positionV relativeFrom="paragraph">
              <wp:posOffset>-187440</wp:posOffset>
            </wp:positionV>
            <wp:extent cx="7526581" cy="10684279"/>
            <wp:effectExtent l="0" t="0" r="0" b="317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6581" cy="106842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7AFC">
        <w:rPr>
          <w:noProof/>
        </w:rPr>
        <w:drawing>
          <wp:anchor distT="0" distB="0" distL="114300" distR="114300" simplePos="0" relativeHeight="251662336" behindDoc="0" locked="0" layoutInCell="1" allowOverlap="1" wp14:anchorId="02D12336" wp14:editId="0FC86300">
            <wp:simplePos x="0" y="0"/>
            <wp:positionH relativeFrom="margin">
              <wp:posOffset>6331907</wp:posOffset>
            </wp:positionH>
            <wp:positionV relativeFrom="paragraph">
              <wp:posOffset>9685020</wp:posOffset>
            </wp:positionV>
            <wp:extent cx="640762" cy="640762"/>
            <wp:effectExtent l="0" t="0" r="6985" b="698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762" cy="640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232A7" w:rsidSect="00C232A7">
      <w:headerReference w:type="default" r:id="rId8"/>
      <w:pgSz w:w="11906" w:h="16838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39C29" w14:textId="77777777" w:rsidR="005572F0" w:rsidRDefault="005572F0" w:rsidP="00C232A7">
      <w:pPr>
        <w:spacing w:after="0" w:line="240" w:lineRule="auto"/>
      </w:pPr>
      <w:r>
        <w:separator/>
      </w:r>
    </w:p>
  </w:endnote>
  <w:endnote w:type="continuationSeparator" w:id="0">
    <w:p w14:paraId="23EF82C2" w14:textId="77777777" w:rsidR="005572F0" w:rsidRDefault="005572F0" w:rsidP="00C23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79E44" w14:textId="77777777" w:rsidR="005572F0" w:rsidRDefault="005572F0" w:rsidP="00C232A7">
      <w:pPr>
        <w:spacing w:after="0" w:line="240" w:lineRule="auto"/>
      </w:pPr>
      <w:r>
        <w:separator/>
      </w:r>
    </w:p>
  </w:footnote>
  <w:footnote w:type="continuationSeparator" w:id="0">
    <w:p w14:paraId="5E9A86D9" w14:textId="77777777" w:rsidR="005572F0" w:rsidRDefault="005572F0" w:rsidP="00C23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92ABB" w14:textId="77777777" w:rsidR="00C232A7" w:rsidRDefault="00C232A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F0"/>
    <w:rsid w:val="00050AF5"/>
    <w:rsid w:val="00441C20"/>
    <w:rsid w:val="005572F0"/>
    <w:rsid w:val="0094100A"/>
    <w:rsid w:val="00997AFC"/>
    <w:rsid w:val="00C232A7"/>
    <w:rsid w:val="00DA6E31"/>
    <w:rsid w:val="00F23FCE"/>
    <w:rsid w:val="00FB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4039F"/>
  <w15:chartTrackingRefBased/>
  <w15:docId w15:val="{E2EB536B-49B0-40D9-880E-59E90603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23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232A7"/>
  </w:style>
  <w:style w:type="paragraph" w:styleId="Voettekst">
    <w:name w:val="footer"/>
    <w:basedOn w:val="Standaard"/>
    <w:link w:val="VoettekstChar"/>
    <w:uiPriority w:val="99"/>
    <w:unhideWhenUsed/>
    <w:rsid w:val="00C23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23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CA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Böhmer</dc:creator>
  <cp:keywords/>
  <dc:description/>
  <cp:lastModifiedBy>Suzanne Böhmer</cp:lastModifiedBy>
  <cp:revision>2</cp:revision>
  <cp:lastPrinted>2025-02-24T15:35:00Z</cp:lastPrinted>
  <dcterms:created xsi:type="dcterms:W3CDTF">2025-02-24T15:36:00Z</dcterms:created>
  <dcterms:modified xsi:type="dcterms:W3CDTF">2025-02-24T15:36:00Z</dcterms:modified>
</cp:coreProperties>
</file>